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784"/>
        <w:gridCol w:w="6738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bookmarkStart w:id="0" w:name="_Hlk35448796"/>
          <w:p w:rsidR="00523479" w:rsidRPr="00906BEE" w:rsidRDefault="00FB0EC9" w:rsidP="00523479">
            <w:pPr>
              <w:pStyle w:val="Iniciales"/>
            </w:pPr>
            <w:r>
              <w:rPr>
                <w:noProof/>
                <w:lang w:bidi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238CEE" id="Grupo 1" o:spid="_x0000_s1026" style="position:absolute;margin-left:.65pt;margin-top:-40.3pt;width:524.85pt;height:142.55pt;z-index:-251657216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">
      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44759F">
              <w:t>ER</w:t>
            </w:r>
          </w:p>
          <w:p w:rsidR="00A50939" w:rsidRPr="00906BEE" w:rsidRDefault="0044759F" w:rsidP="007569C1">
            <w:pPr>
              <w:pStyle w:val="Ttulo3"/>
            </w:pPr>
            <w:r>
              <w:t>DATOS PERSONALES</w:t>
            </w:r>
          </w:p>
          <w:p w:rsidR="0044759F" w:rsidRDefault="0044759F" w:rsidP="0044759F">
            <w:r>
              <w:t>RUT: 13.199.716-7</w:t>
            </w:r>
            <w:r>
              <w:tab/>
            </w:r>
          </w:p>
          <w:p w:rsidR="0044759F" w:rsidRDefault="0044759F" w:rsidP="0044759F">
            <w:r>
              <w:t>Fecha de Nacimiento: 18 Julio 1977</w:t>
            </w:r>
            <w:r>
              <w:tab/>
            </w:r>
          </w:p>
          <w:p w:rsidR="0044759F" w:rsidRDefault="0044759F" w:rsidP="0044759F">
            <w:r>
              <w:t>Edad:42 años</w:t>
            </w:r>
            <w:r>
              <w:tab/>
            </w:r>
          </w:p>
          <w:p w:rsidR="0044759F" w:rsidRDefault="0044759F" w:rsidP="0044759F">
            <w:r>
              <w:t>Dirección: José Joaquín Prieto #8263, Block 39 Depto. 43</w:t>
            </w:r>
          </w:p>
          <w:p w:rsidR="0044759F" w:rsidRDefault="0044759F" w:rsidP="0044759F">
            <w:r>
              <w:t>Estado Civil: Casado</w:t>
            </w:r>
          </w:p>
          <w:p w:rsidR="00551B2C" w:rsidRPr="00906BEE" w:rsidRDefault="0044759F" w:rsidP="0044759F">
            <w:r>
              <w:t>Nacionalidad: Chileno</w:t>
            </w:r>
          </w:p>
          <w:p w:rsidR="002C2CDD" w:rsidRPr="00906BEE" w:rsidRDefault="006C5B73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2C18A87B6D5A49968E015E30E21C271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Aptitudes</w:t>
                </w:r>
              </w:sdtContent>
            </w:sdt>
          </w:p>
          <w:p w:rsidR="003E547E" w:rsidRDefault="00E13FDB" w:rsidP="00E13FDB">
            <w:pPr>
              <w:pStyle w:val="Prrafodelista"/>
              <w:numPr>
                <w:ilvl w:val="0"/>
                <w:numId w:val="11"/>
              </w:numPr>
            </w:pPr>
            <w:r>
              <w:t>Responsable-</w:t>
            </w:r>
          </w:p>
          <w:p w:rsidR="00E13FDB" w:rsidRDefault="00E13FDB" w:rsidP="00E13FDB">
            <w:pPr>
              <w:pStyle w:val="Prrafodelista"/>
              <w:numPr>
                <w:ilvl w:val="0"/>
                <w:numId w:val="11"/>
              </w:numPr>
            </w:pPr>
            <w:r>
              <w:t>Comprometido</w:t>
            </w:r>
          </w:p>
          <w:p w:rsidR="00E13FDB" w:rsidRDefault="00E13FDB" w:rsidP="00E13FDB">
            <w:pPr>
              <w:pStyle w:val="Prrafodelista"/>
              <w:numPr>
                <w:ilvl w:val="0"/>
                <w:numId w:val="11"/>
              </w:numPr>
            </w:pPr>
            <w:r>
              <w:t>Trabajo en Equipo</w:t>
            </w:r>
          </w:p>
          <w:p w:rsidR="003E547E" w:rsidRDefault="003E547E" w:rsidP="00741125"/>
          <w:p w:rsidR="00741125" w:rsidRDefault="00741125" w:rsidP="00741125"/>
          <w:p w:rsidR="003E547E" w:rsidRPr="00906BEE" w:rsidRDefault="003E547E" w:rsidP="003E547E">
            <w:pPr>
              <w:pStyle w:val="Ttulo3"/>
            </w:pPr>
            <w:r>
              <w:t>recomendaciones</w:t>
            </w:r>
          </w:p>
          <w:p w:rsidR="003E547E" w:rsidRDefault="00E13FDB" w:rsidP="003E547E">
            <w:r>
              <w:t>Isabel Zapata</w:t>
            </w:r>
          </w:p>
          <w:p w:rsidR="00E13FDB" w:rsidRDefault="00E13FDB" w:rsidP="003E547E">
            <w:r>
              <w:t>Jefa de Departamento de Contabilidad de Artel S.A.</w:t>
            </w:r>
          </w:p>
          <w:p w:rsidR="007A77CA" w:rsidRDefault="007A77CA" w:rsidP="003E547E">
            <w:r>
              <w:t>2- 23901598</w:t>
            </w:r>
          </w:p>
          <w:p w:rsidR="00E13FDB" w:rsidRDefault="007C1045" w:rsidP="003E547E">
            <w:r>
              <w:t>9-88687168</w:t>
            </w:r>
          </w:p>
          <w:p w:rsidR="00E13FDB" w:rsidRDefault="006C5B73" w:rsidP="003E547E">
            <w:hyperlink r:id="rId11" w:history="1">
              <w:r w:rsidR="007C1045" w:rsidRPr="00B12BFF">
                <w:rPr>
                  <w:rStyle w:val="Hipervnculo"/>
                </w:rPr>
                <w:t>isabel.zapata@artel.cl</w:t>
              </w:r>
            </w:hyperlink>
          </w:p>
          <w:p w:rsidR="007C1045" w:rsidRDefault="007C1045" w:rsidP="003E547E"/>
          <w:p w:rsidR="007C1045" w:rsidRDefault="007C1045" w:rsidP="003E547E">
            <w:r>
              <w:t>Cristian Saavedra</w:t>
            </w:r>
          </w:p>
          <w:p w:rsidR="007C1045" w:rsidRDefault="007C1045" w:rsidP="003E547E">
            <w:r>
              <w:t>Jefe del Departamento de Logística de Artel S.A</w:t>
            </w:r>
          </w:p>
          <w:p w:rsidR="007C1045" w:rsidRDefault="007C1045" w:rsidP="003E547E">
            <w:r>
              <w:t>9-7</w:t>
            </w:r>
            <w:r w:rsidR="007A77CA">
              <w:t>57</w:t>
            </w:r>
            <w:bookmarkStart w:id="1" w:name="_GoBack"/>
            <w:bookmarkEnd w:id="1"/>
            <w:r>
              <w:t>89715</w:t>
            </w:r>
          </w:p>
          <w:p w:rsidR="007C1045" w:rsidRDefault="007A77CA" w:rsidP="003E547E">
            <w:r>
              <w:t>c</w:t>
            </w:r>
            <w:r w:rsidR="007C1045">
              <w:t>ristian.saavedra@artel.cl</w:t>
            </w:r>
          </w:p>
          <w:p w:rsidR="007C1045" w:rsidRDefault="007C1045" w:rsidP="003E547E"/>
          <w:p w:rsidR="007C1045" w:rsidRPr="00906BEE" w:rsidRDefault="007C1045" w:rsidP="003E547E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738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307A83" w:rsidRDefault="006C5B73" w:rsidP="00C612DA">
                  <w:pPr>
                    <w:pStyle w:val="Ttulo1"/>
                    <w:outlineLvl w:val="0"/>
                    <w:rPr>
                      <w:color w:val="FFFFFF" w:themeColor="background1"/>
                      <w:sz w:val="40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</w:rPr>
                      <w:alias w:val="Escriba su nombre:"/>
                      <w:tag w:val="Escriba su nombre:"/>
                      <w:id w:val="-296147368"/>
                      <w:placeholder>
                        <w:docPart w:val="6989ADAB2F284AB8973349949EE4FA39"/>
                      </w:placeholder>
                      <w15:appearance w15:val="hidden"/>
                    </w:sdtPr>
                    <w:sdtEndPr>
                      <w:rPr>
                        <w:sz w:val="40"/>
                        <w:szCs w:val="22"/>
                      </w:rPr>
                    </w:sdtEndPr>
                    <w:sdtContent>
                      <w:r w:rsidR="0044759F" w:rsidRPr="00307A83">
                        <w:rPr>
                          <w:color w:val="FFFFFF" w:themeColor="background1"/>
                          <w:sz w:val="40"/>
                          <w:szCs w:val="22"/>
                        </w:rPr>
                        <w:t>ERWIN ALEXIS ROBLERO SANZANA</w:t>
                      </w:r>
                    </w:sdtContent>
                  </w:sdt>
                </w:p>
                <w:p w:rsidR="00906BEE" w:rsidRPr="00906BEE" w:rsidRDefault="006C5B73" w:rsidP="00906BEE">
                  <w:pPr>
                    <w:pStyle w:val="Ttulo2"/>
                    <w:outlineLvl w:val="1"/>
                  </w:pPr>
                  <w:sdt>
                    <w:sdtPr>
                      <w:rPr>
                        <w:color w:val="FFFFFF" w:themeColor="background1"/>
                      </w:rPr>
                      <w:alias w:val="Escriba la profesión o el sector:"/>
                      <w:tag w:val="Escriba la profesión o el sector:"/>
                      <w:id w:val="-223601802"/>
                      <w:placeholder>
                        <w:docPart w:val="013260F1EF0C4A378BA3FD5714C44CF0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07A83" w:rsidRPr="00307A83">
                        <w:rPr>
                          <w:color w:val="FFFFFF" w:themeColor="background1"/>
                        </w:rPr>
                        <w:t>ANALISTA DE INVENTARIO – LOGISTICA Y CONTABILIDAD</w:t>
                      </w:r>
                    </w:sdtContent>
                  </w:sdt>
                  <w:r w:rsidR="007D6458" w:rsidRPr="007D6458">
                    <w:rPr>
                      <w:lang w:bidi="es-ES"/>
                    </w:rPr>
                    <w:t xml:space="preserve"> </w:t>
                  </w:r>
                </w:p>
              </w:tc>
            </w:tr>
          </w:tbl>
          <w:p w:rsidR="002C2CDD" w:rsidRPr="00906BEE" w:rsidRDefault="006C5B73" w:rsidP="007569C1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BA2330F9DA4A4A86A62EBCF60C34B6B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Experiencia</w:t>
                </w:r>
              </w:sdtContent>
            </w:sdt>
          </w:p>
          <w:p w:rsidR="002C2CDD" w:rsidRDefault="00737EFB" w:rsidP="007569C1">
            <w:pPr>
              <w:pStyle w:val="Ttulo4"/>
            </w:pPr>
            <w:r w:rsidRPr="00737EFB">
              <w:t>CARGO DE OPERARIO POSTAL</w:t>
            </w:r>
            <w:r w:rsidR="002C2CDD" w:rsidRPr="00906BEE">
              <w:rPr>
                <w:lang w:bidi="es-ES"/>
              </w:rPr>
              <w:t xml:space="preserve"> • </w:t>
            </w:r>
            <w:r w:rsidRPr="00737EFB">
              <w:t>EMPRESA DE CORREOS DE CHILE, SECCION OFICINA DE CARGA POSTAL INTERNACIONAL</w:t>
            </w:r>
            <w:r w:rsidR="002C2CDD" w:rsidRPr="00906BEE">
              <w:rPr>
                <w:lang w:bidi="es-ES"/>
              </w:rPr>
              <w:t xml:space="preserve"> • </w:t>
            </w:r>
            <w:r w:rsidRPr="00737EFB">
              <w:t xml:space="preserve">JUNIO 1995 – SEPT 2001 </w:t>
            </w:r>
          </w:p>
          <w:p w:rsidR="00737EFB" w:rsidRPr="00906BEE" w:rsidRDefault="00737EFB" w:rsidP="007569C1">
            <w:pPr>
              <w:pStyle w:val="Ttulo4"/>
            </w:pPr>
          </w:p>
          <w:p w:rsidR="00737EFB" w:rsidRDefault="00737EFB" w:rsidP="00737EFB">
            <w:pPr>
              <w:pStyle w:val="Ttulo4"/>
              <w:rPr>
                <w:lang w:bidi="es-ES"/>
              </w:rPr>
            </w:pPr>
            <w:r>
              <w:t>bodeguero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EMPRESA CONSTRUCTORA DLP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FEBRERO – AGOSTO 2002</w:t>
            </w:r>
            <w:r w:rsidRPr="00906BEE">
              <w:rPr>
                <w:lang w:bidi="es-ES"/>
              </w:rPr>
              <w:t xml:space="preserve"> </w:t>
            </w:r>
          </w:p>
          <w:p w:rsidR="00737EFB" w:rsidRDefault="00737EFB" w:rsidP="00737EFB">
            <w:pPr>
              <w:pStyle w:val="Ttulo4"/>
              <w:rPr>
                <w:lang w:bidi="es-ES"/>
              </w:rPr>
            </w:pPr>
          </w:p>
          <w:p w:rsidR="00737EFB" w:rsidRDefault="00737EFB" w:rsidP="00737EFB">
            <w:pPr>
              <w:pStyle w:val="Ttulo4"/>
            </w:pPr>
            <w:r>
              <w:t>bodeguero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ESSERT LTDA PRESTANDO SERVICIOS EN LA TIENDA RIPLEY DEL MALL PLAZA OESTE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OCTUBRE 2002 – FEB 2003</w:t>
            </w:r>
          </w:p>
          <w:p w:rsidR="00737EFB" w:rsidRDefault="00737EFB" w:rsidP="00737EFB">
            <w:pPr>
              <w:pStyle w:val="Ttulo4"/>
            </w:pPr>
          </w:p>
          <w:p w:rsidR="00737EFB" w:rsidRPr="00906BEE" w:rsidRDefault="00737EFB" w:rsidP="00737EFB">
            <w:pPr>
              <w:pStyle w:val="Ttulo4"/>
            </w:pPr>
            <w:r w:rsidRPr="00737EFB">
              <w:t>SUPERVISOR DE BODEGA Y ADMINISTRATIVO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EMPRESA DE TRANSPORTES</w:t>
            </w:r>
            <w:r w:rsidRPr="00737EFB">
              <w:tab/>
            </w:r>
            <w:r>
              <w:t xml:space="preserve"> </w:t>
            </w:r>
            <w:r w:rsidRPr="00737EFB">
              <w:t>URBANO TUR BUS S.A</w:t>
            </w:r>
            <w:r>
              <w:t>.</w:t>
            </w:r>
            <w:r w:rsidRPr="00906BEE">
              <w:rPr>
                <w:lang w:bidi="es-ES"/>
              </w:rPr>
              <w:t xml:space="preserve"> • </w:t>
            </w:r>
            <w:r w:rsidRPr="00737EFB">
              <w:t xml:space="preserve">MAYO 2003 – ABRIL 2012        </w:t>
            </w:r>
            <w:r w:rsidRPr="00906BEE">
              <w:rPr>
                <w:lang w:bidi="es-ES"/>
              </w:rPr>
              <w:t xml:space="preserve"> </w:t>
            </w:r>
          </w:p>
          <w:p w:rsidR="00737EFB" w:rsidRDefault="00737EFB" w:rsidP="00737EFB">
            <w:pPr>
              <w:pStyle w:val="Ttulo4"/>
            </w:pPr>
          </w:p>
          <w:p w:rsidR="00737EFB" w:rsidRDefault="00737EFB" w:rsidP="00737EFB">
            <w:pPr>
              <w:pStyle w:val="Ttulo4"/>
            </w:pPr>
            <w:r>
              <w:t>encargado de bodega EN LA VENTA DE REPUESTOS DE CARROCERIA DE   BUSES E INSTALACION DE PARABRISAS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IMPORTADORA INKA LTDA</w:t>
            </w:r>
            <w:r w:rsidRPr="00906BEE">
              <w:rPr>
                <w:lang w:bidi="es-ES"/>
              </w:rPr>
              <w:t xml:space="preserve"> • </w:t>
            </w:r>
            <w:r w:rsidRPr="00737EFB">
              <w:t>MAYO – SEPTIEMBRE 2012</w:t>
            </w:r>
          </w:p>
          <w:p w:rsidR="00E13FDB" w:rsidRDefault="00E13FDB" w:rsidP="00737EFB">
            <w:pPr>
              <w:pStyle w:val="Ttulo4"/>
            </w:pPr>
          </w:p>
          <w:p w:rsidR="00E13FDB" w:rsidRPr="00906BEE" w:rsidRDefault="00E13FDB" w:rsidP="00E13FDB">
            <w:pPr>
              <w:pStyle w:val="Ttulo4"/>
            </w:pPr>
            <w:r>
              <w:t>adminstrativo de bodega</w:t>
            </w:r>
            <w:r w:rsidRPr="00906BEE">
              <w:rPr>
                <w:lang w:bidi="es-ES"/>
              </w:rPr>
              <w:t xml:space="preserve"> • </w:t>
            </w:r>
            <w:r>
              <w:t>sondaguas</w:t>
            </w:r>
            <w:r w:rsidRPr="00906BEE">
              <w:rPr>
                <w:lang w:bidi="es-ES"/>
              </w:rPr>
              <w:t xml:space="preserve"> • </w:t>
            </w:r>
            <w:r>
              <w:t>diciembre 2012</w:t>
            </w:r>
            <w:r w:rsidRPr="00737EFB">
              <w:t xml:space="preserve"> – </w:t>
            </w:r>
            <w:r>
              <w:t>julio 2013</w:t>
            </w:r>
          </w:p>
          <w:p w:rsidR="00E13FDB" w:rsidRPr="00906BEE" w:rsidRDefault="00E13FDB" w:rsidP="00737EFB">
            <w:pPr>
              <w:pStyle w:val="Ttulo4"/>
            </w:pPr>
          </w:p>
          <w:p w:rsidR="002C2CDD" w:rsidRPr="00906BEE" w:rsidRDefault="00E13FDB" w:rsidP="007569C1">
            <w:pPr>
              <w:pStyle w:val="Ttulo4"/>
            </w:pPr>
            <w:r>
              <w:t>administrativo de bodega</w:t>
            </w:r>
            <w:r w:rsidR="002C2CDD" w:rsidRPr="00906BEE">
              <w:rPr>
                <w:lang w:bidi="es-ES"/>
              </w:rPr>
              <w:t xml:space="preserve"> • </w:t>
            </w:r>
            <w:r w:rsidR="00EC644D">
              <w:t>andina</w:t>
            </w:r>
            <w:r>
              <w:t xml:space="preserve"> s.a.</w:t>
            </w:r>
            <w:r w:rsidR="002C2CDD" w:rsidRPr="00906BEE">
              <w:rPr>
                <w:lang w:bidi="es-ES"/>
              </w:rPr>
              <w:t xml:space="preserve"> • </w:t>
            </w:r>
            <w:r>
              <w:t>agosto 2013</w:t>
            </w:r>
            <w:r w:rsidR="002C2CDD" w:rsidRPr="00906BEE">
              <w:rPr>
                <w:lang w:bidi="es-ES"/>
              </w:rPr>
              <w:t xml:space="preserve"> – </w:t>
            </w:r>
            <w:r>
              <w:t>agosto 2015</w:t>
            </w:r>
          </w:p>
          <w:p w:rsidR="00E13FDB" w:rsidRDefault="00E13FDB" w:rsidP="00EC644D">
            <w:pPr>
              <w:pStyle w:val="Ttulo4"/>
            </w:pPr>
          </w:p>
          <w:p w:rsidR="00EC644D" w:rsidRPr="00906BEE" w:rsidRDefault="00E13FDB" w:rsidP="00EC644D">
            <w:pPr>
              <w:pStyle w:val="Ttulo4"/>
            </w:pPr>
            <w:r>
              <w:t>analista de inventario</w:t>
            </w:r>
            <w:r w:rsidR="00EC644D" w:rsidRPr="00906BEE">
              <w:rPr>
                <w:lang w:bidi="es-ES"/>
              </w:rPr>
              <w:t xml:space="preserve"> • </w:t>
            </w:r>
            <w:r w:rsidR="00EC644D">
              <w:t>artel</w:t>
            </w:r>
            <w:r>
              <w:t xml:space="preserve"> s.a</w:t>
            </w:r>
            <w:r w:rsidR="00EC644D" w:rsidRPr="00906BEE">
              <w:rPr>
                <w:lang w:bidi="es-ES"/>
              </w:rPr>
              <w:t xml:space="preserve"> • </w:t>
            </w:r>
            <w:r>
              <w:t>agosto 2015</w:t>
            </w:r>
            <w:r w:rsidR="00EC644D" w:rsidRPr="00906BEE">
              <w:rPr>
                <w:lang w:bidi="es-ES"/>
              </w:rPr>
              <w:t xml:space="preserve"> – </w:t>
            </w:r>
            <w:r>
              <w:t>marzo 2020</w:t>
            </w:r>
          </w:p>
          <w:p w:rsidR="00EC644D" w:rsidRPr="00906BEE" w:rsidRDefault="00EC644D" w:rsidP="00EC644D"/>
          <w:p w:rsidR="00EC644D" w:rsidRPr="00906BEE" w:rsidRDefault="00EC644D" w:rsidP="007569C1"/>
          <w:p w:rsidR="002C2CDD" w:rsidRPr="00906BEE" w:rsidRDefault="006C5B73" w:rsidP="007569C1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8C4713169FCC4FEF87B97E131158E02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Formación</w:t>
                </w:r>
              </w:sdtContent>
            </w:sdt>
          </w:p>
          <w:p w:rsidR="002C2CDD" w:rsidRDefault="0044759F" w:rsidP="007569C1">
            <w:pPr>
              <w:pStyle w:val="Ttulo4"/>
            </w:pPr>
            <w:r w:rsidRPr="0044759F">
              <w:t>ENSEÑANZA BASICA COMPLETA</w:t>
            </w:r>
            <w:r w:rsidR="002C2CDD" w:rsidRPr="00906BEE">
              <w:rPr>
                <w:lang w:bidi="es-ES"/>
              </w:rPr>
              <w:t xml:space="preserve"> • </w:t>
            </w:r>
            <w:r>
              <w:t>1990</w:t>
            </w:r>
            <w:r w:rsidR="002C2CDD" w:rsidRPr="00906BEE">
              <w:rPr>
                <w:lang w:bidi="es-ES"/>
              </w:rPr>
              <w:t xml:space="preserve"> • </w:t>
            </w:r>
            <w:r w:rsidRPr="0044759F">
              <w:t>CENTRO EDUCACIONAL “LINCOLN COLLEGE</w:t>
            </w:r>
          </w:p>
          <w:p w:rsidR="0044759F" w:rsidRPr="00906BEE" w:rsidRDefault="0044759F" w:rsidP="007569C1">
            <w:pPr>
              <w:pStyle w:val="Ttulo4"/>
            </w:pPr>
          </w:p>
          <w:p w:rsidR="0044759F" w:rsidRDefault="0044759F" w:rsidP="0044759F">
            <w:pPr>
              <w:pStyle w:val="Ttulo4"/>
            </w:pPr>
            <w:r w:rsidRPr="0044759F">
              <w:t>ENSEÑANZA MEDIA COMPLETA, TECNICO</w:t>
            </w:r>
            <w:r w:rsidRPr="00906BEE">
              <w:rPr>
                <w:lang w:bidi="es-ES"/>
              </w:rPr>
              <w:t xml:space="preserve"> • </w:t>
            </w:r>
            <w:r>
              <w:t>1994</w:t>
            </w:r>
            <w:r w:rsidRPr="00906BEE">
              <w:rPr>
                <w:lang w:bidi="es-ES"/>
              </w:rPr>
              <w:t xml:space="preserve"> • </w:t>
            </w:r>
            <w:r w:rsidRPr="0044759F">
              <w:t>LICEO POLITECNICO “SAN LUIS” DE SAN MIGUEL</w:t>
            </w:r>
          </w:p>
          <w:p w:rsidR="0044759F" w:rsidRPr="00906BEE" w:rsidRDefault="0044759F" w:rsidP="0044759F">
            <w:pPr>
              <w:pStyle w:val="Ttulo4"/>
            </w:pPr>
          </w:p>
          <w:p w:rsidR="0044759F" w:rsidRPr="00906BEE" w:rsidRDefault="0044759F" w:rsidP="0044759F">
            <w:pPr>
              <w:pStyle w:val="Ttulo4"/>
            </w:pPr>
            <w:r w:rsidRPr="0044759F">
              <w:t>PRACTICA PROFESIONAL</w:t>
            </w:r>
            <w:r w:rsidRPr="00906BEE">
              <w:rPr>
                <w:lang w:bidi="es-ES"/>
              </w:rPr>
              <w:t xml:space="preserve"> • </w:t>
            </w:r>
            <w:r>
              <w:t>1995</w:t>
            </w:r>
            <w:r w:rsidRPr="00906BEE">
              <w:rPr>
                <w:lang w:bidi="es-ES"/>
              </w:rPr>
              <w:t xml:space="preserve"> • </w:t>
            </w:r>
            <w:r w:rsidRPr="0044759F">
              <w:t>EN BANCO OSORNO Y LA UNION SECCION SERVICIO AL CLIENTE</w:t>
            </w:r>
          </w:p>
          <w:p w:rsidR="0044759F" w:rsidRPr="00906BEE" w:rsidRDefault="0044759F" w:rsidP="0044759F">
            <w:pPr>
              <w:pStyle w:val="Ttulo4"/>
            </w:pPr>
          </w:p>
          <w:p w:rsidR="002C2CDD" w:rsidRPr="00906BEE" w:rsidRDefault="0044759F" w:rsidP="007569C1">
            <w:pPr>
              <w:pStyle w:val="Ttulo4"/>
            </w:pPr>
            <w:r w:rsidRPr="0044759F">
              <w:t>CONTADOR</w:t>
            </w:r>
            <w:r w:rsidR="002C2CDD" w:rsidRPr="00906BEE">
              <w:rPr>
                <w:lang w:bidi="es-ES"/>
              </w:rPr>
              <w:t xml:space="preserve"> • </w:t>
            </w:r>
            <w:r>
              <w:t>1995</w:t>
            </w:r>
            <w:r w:rsidR="002C2CDD" w:rsidRPr="00906BEE">
              <w:rPr>
                <w:lang w:bidi="es-ES"/>
              </w:rPr>
              <w:t xml:space="preserve"> • </w:t>
            </w:r>
            <w:r w:rsidRPr="0044759F">
              <w:t>LICEO POLITECNICO “SAN LUIS” DE SAN MIGUEL</w:t>
            </w:r>
          </w:p>
          <w:p w:rsidR="002C2CDD" w:rsidRPr="00906BEE" w:rsidRDefault="0044759F" w:rsidP="007569C1">
            <w:pPr>
              <w:pStyle w:val="Ttulo3"/>
            </w:pPr>
            <w:r>
              <w:t>formación Complementaria</w:t>
            </w:r>
          </w:p>
          <w:p w:rsidR="003E547E" w:rsidRDefault="00EC644D" w:rsidP="0044759F">
            <w:pPr>
              <w:pStyle w:val="Ttulo4"/>
            </w:pPr>
            <w:r>
              <w:rPr>
                <w:lang w:bidi="es-ES"/>
              </w:rPr>
              <w:t>administración de bodega y manejo de inventario</w:t>
            </w:r>
            <w:r w:rsidR="0044759F" w:rsidRPr="00906BEE">
              <w:rPr>
                <w:lang w:bidi="es-ES"/>
              </w:rPr>
              <w:t xml:space="preserve"> </w:t>
            </w:r>
            <w:r w:rsidRPr="00906BEE">
              <w:rPr>
                <w:lang w:bidi="es-ES"/>
              </w:rPr>
              <w:t xml:space="preserve">• </w:t>
            </w:r>
            <w:r w:rsidR="003E547E" w:rsidRPr="003E547E">
              <w:t>200</w:t>
            </w:r>
            <w:r>
              <w:t>3</w:t>
            </w:r>
            <w:r w:rsidR="0044759F" w:rsidRPr="00906BEE">
              <w:rPr>
                <w:lang w:bidi="es-ES"/>
              </w:rPr>
              <w:t xml:space="preserve">• </w:t>
            </w:r>
            <w:r w:rsidR="003E547E" w:rsidRPr="003E547E">
              <w:t xml:space="preserve">IMPARTIDO POR </w:t>
            </w:r>
            <w:r>
              <w:t>centro de formación técnica fontanar</w:t>
            </w:r>
            <w:r w:rsidR="003E547E">
              <w:t xml:space="preserve"> </w:t>
            </w:r>
          </w:p>
          <w:p w:rsidR="00EC644D" w:rsidRDefault="00EC644D" w:rsidP="0044759F">
            <w:pPr>
              <w:pStyle w:val="Ttulo4"/>
            </w:pPr>
          </w:p>
          <w:p w:rsidR="00EC644D" w:rsidRDefault="00EC644D" w:rsidP="00EC644D">
            <w:pPr>
              <w:pStyle w:val="Ttulo4"/>
            </w:pPr>
            <w:r>
              <w:t>operación segura de montacarga nivel medio</w:t>
            </w:r>
            <w:r w:rsidRPr="00906BEE">
              <w:rPr>
                <w:lang w:bidi="es-ES"/>
              </w:rPr>
              <w:t xml:space="preserve"> • </w:t>
            </w:r>
            <w:r w:rsidRPr="003E547E">
              <w:t>2008</w:t>
            </w:r>
            <w:r w:rsidRPr="00906BEE">
              <w:rPr>
                <w:lang w:bidi="es-ES"/>
              </w:rPr>
              <w:t xml:space="preserve">• </w:t>
            </w:r>
            <w:r w:rsidRPr="003E547E">
              <w:t xml:space="preserve">IMPARTIDO POR </w:t>
            </w:r>
            <w:r>
              <w:t>capacita y arrimaq</w:t>
            </w:r>
          </w:p>
          <w:p w:rsidR="00EC644D" w:rsidRDefault="00EC644D" w:rsidP="00EC644D">
            <w:pPr>
              <w:pStyle w:val="Ttulo4"/>
            </w:pPr>
          </w:p>
          <w:p w:rsidR="00EC644D" w:rsidRDefault="00EC644D" w:rsidP="00EC644D">
            <w:pPr>
              <w:pStyle w:val="Ttulo4"/>
            </w:pPr>
            <w:r>
              <w:t>operación segura de montacarga nivel medio. grua horquilla</w:t>
            </w:r>
            <w:r w:rsidRPr="00906BEE">
              <w:rPr>
                <w:lang w:bidi="es-ES"/>
              </w:rPr>
              <w:t xml:space="preserve"> • </w:t>
            </w:r>
            <w:r w:rsidRPr="003E547E">
              <w:t>2008</w:t>
            </w:r>
            <w:r w:rsidRPr="00906BEE">
              <w:rPr>
                <w:lang w:bidi="es-ES"/>
              </w:rPr>
              <w:t xml:space="preserve">• </w:t>
            </w:r>
            <w:r w:rsidRPr="003E547E">
              <w:t xml:space="preserve">IMPARTIDO POR </w:t>
            </w:r>
            <w:r>
              <w:t>capacita y arrimaq</w:t>
            </w:r>
          </w:p>
          <w:p w:rsidR="00EC644D" w:rsidRDefault="00EC644D" w:rsidP="0044759F">
            <w:pPr>
              <w:pStyle w:val="Ttulo4"/>
            </w:pPr>
          </w:p>
          <w:p w:rsidR="00EC644D" w:rsidRDefault="00EC644D" w:rsidP="00EC644D">
            <w:pPr>
              <w:pStyle w:val="Ttulo4"/>
            </w:pPr>
            <w:r>
              <w:t>ADMINISTRACION Y LOGISTICA DE BODEGAS</w:t>
            </w:r>
            <w:r w:rsidRPr="00906BEE">
              <w:rPr>
                <w:lang w:bidi="es-ES"/>
              </w:rPr>
              <w:t xml:space="preserve"> • </w:t>
            </w:r>
            <w:r w:rsidRPr="003E547E">
              <w:t>2008</w:t>
            </w:r>
            <w:r w:rsidRPr="00906BEE">
              <w:rPr>
                <w:lang w:bidi="es-ES"/>
              </w:rPr>
              <w:t xml:space="preserve">• </w:t>
            </w:r>
            <w:r w:rsidRPr="003E547E">
              <w:t>IMPARTIDO POR CAPASE LTDA</w:t>
            </w:r>
            <w:r>
              <w:t xml:space="preserve"> </w:t>
            </w:r>
          </w:p>
          <w:p w:rsidR="003E547E" w:rsidRDefault="003E547E" w:rsidP="0044759F">
            <w:pPr>
              <w:pStyle w:val="Ttulo4"/>
            </w:pPr>
          </w:p>
          <w:p w:rsidR="0044759F" w:rsidRDefault="003E547E" w:rsidP="003E547E">
            <w:pPr>
              <w:pStyle w:val="Ttulo4"/>
            </w:pPr>
            <w:r>
              <w:t>COMPETENCIAS ESENCIALES PARA EL TRABAJO</w:t>
            </w:r>
            <w:r w:rsidRPr="00906BEE">
              <w:rPr>
                <w:lang w:bidi="es-ES"/>
              </w:rPr>
              <w:t xml:space="preserve"> </w:t>
            </w:r>
            <w:r w:rsidR="0044759F" w:rsidRPr="00906BEE">
              <w:rPr>
                <w:lang w:bidi="es-ES"/>
              </w:rPr>
              <w:t xml:space="preserve">• </w:t>
            </w:r>
            <w:r>
              <w:t>2009</w:t>
            </w:r>
            <w:r w:rsidR="0044759F" w:rsidRPr="00906BEE">
              <w:rPr>
                <w:lang w:bidi="es-ES"/>
              </w:rPr>
              <w:t xml:space="preserve"> •</w:t>
            </w:r>
            <w:r>
              <w:rPr>
                <w:lang w:bidi="es-ES"/>
              </w:rPr>
              <w:t xml:space="preserve"> im</w:t>
            </w:r>
            <w:r w:rsidRPr="003E547E">
              <w:t>PARTIDO POR TARGETDDI</w:t>
            </w:r>
          </w:p>
          <w:p w:rsidR="00EC644D" w:rsidRDefault="00EC644D" w:rsidP="003E547E">
            <w:pPr>
              <w:pStyle w:val="Ttulo4"/>
            </w:pPr>
          </w:p>
          <w:p w:rsidR="00EC644D" w:rsidRDefault="00EC644D" w:rsidP="00EC644D">
            <w:pPr>
              <w:pStyle w:val="Ttulo4"/>
            </w:pPr>
            <w:r>
              <w:t>administración de bodega</w:t>
            </w:r>
            <w:r w:rsidRPr="00906BEE">
              <w:rPr>
                <w:lang w:bidi="es-ES"/>
              </w:rPr>
              <w:t xml:space="preserve"> • </w:t>
            </w:r>
            <w:r>
              <w:t>2015</w:t>
            </w:r>
            <w:r w:rsidRPr="00906BEE">
              <w:rPr>
                <w:lang w:bidi="es-ES"/>
              </w:rPr>
              <w:t xml:space="preserve"> •</w:t>
            </w:r>
            <w:r>
              <w:rPr>
                <w:lang w:bidi="es-ES"/>
              </w:rPr>
              <w:t xml:space="preserve"> im</w:t>
            </w:r>
            <w:r w:rsidRPr="003E547E">
              <w:t>PARTIDO POR I</w:t>
            </w:r>
            <w:r>
              <w:t>nstituto profesional de chile (IPCHile)</w:t>
            </w:r>
          </w:p>
          <w:p w:rsidR="00EC644D" w:rsidRPr="00906BEE" w:rsidRDefault="00EC644D" w:rsidP="00EC644D">
            <w:pPr>
              <w:pStyle w:val="Ttulo4"/>
            </w:pPr>
          </w:p>
          <w:p w:rsidR="00A33F76" w:rsidRDefault="00A33F76" w:rsidP="00A33F76">
            <w:pPr>
              <w:pStyle w:val="Ttulo4"/>
            </w:pPr>
            <w:r>
              <w:t>manejo básico de la planilla de cálculo Excel para Windows</w:t>
            </w:r>
            <w:r w:rsidRPr="00906BEE">
              <w:rPr>
                <w:lang w:bidi="es-ES"/>
              </w:rPr>
              <w:t xml:space="preserve"> • </w:t>
            </w:r>
            <w:r>
              <w:t>2019</w:t>
            </w:r>
            <w:r w:rsidRPr="00906BEE">
              <w:rPr>
                <w:lang w:bidi="es-ES"/>
              </w:rPr>
              <w:t xml:space="preserve"> •</w:t>
            </w:r>
            <w:r>
              <w:rPr>
                <w:lang w:bidi="es-ES"/>
              </w:rPr>
              <w:t xml:space="preserve"> im</w:t>
            </w:r>
            <w:r w:rsidRPr="003E547E">
              <w:t xml:space="preserve">PARTIDO POR </w:t>
            </w:r>
            <w:r>
              <w:t>capacitación y desarrollo de la pontificia universidad católica de chile</w:t>
            </w:r>
          </w:p>
          <w:p w:rsidR="00EC644D" w:rsidRDefault="00EC644D" w:rsidP="003E547E">
            <w:pPr>
              <w:pStyle w:val="Ttulo4"/>
            </w:pPr>
          </w:p>
          <w:p w:rsidR="00A33F76" w:rsidRDefault="00A33F76" w:rsidP="00A33F76">
            <w:pPr>
              <w:pStyle w:val="Ttulo4"/>
            </w:pPr>
            <w:r>
              <w:t>manejo intermedio de la planilla de cálculo Excel para Windows</w:t>
            </w:r>
            <w:r w:rsidRPr="00906BEE">
              <w:rPr>
                <w:lang w:bidi="es-ES"/>
              </w:rPr>
              <w:t xml:space="preserve"> • </w:t>
            </w:r>
            <w:r>
              <w:t>2019</w:t>
            </w:r>
            <w:r w:rsidRPr="00906BEE">
              <w:rPr>
                <w:lang w:bidi="es-ES"/>
              </w:rPr>
              <w:t xml:space="preserve"> •</w:t>
            </w:r>
            <w:r>
              <w:rPr>
                <w:lang w:bidi="es-ES"/>
              </w:rPr>
              <w:t xml:space="preserve"> im</w:t>
            </w:r>
            <w:r w:rsidRPr="003E547E">
              <w:t xml:space="preserve">PARTIDO POR </w:t>
            </w:r>
            <w:r>
              <w:t>capacitación y desarrollo de la pontificia universidad católica de chile</w:t>
            </w:r>
          </w:p>
          <w:p w:rsidR="00A33F76" w:rsidRPr="00906BEE" w:rsidRDefault="00A33F76" w:rsidP="003E547E">
            <w:pPr>
              <w:pStyle w:val="Ttulo4"/>
            </w:pPr>
          </w:p>
          <w:p w:rsidR="00741125" w:rsidRPr="00906BEE" w:rsidRDefault="00741125" w:rsidP="00741125"/>
        </w:tc>
      </w:tr>
      <w:bookmarkEnd w:id="0"/>
    </w:tbl>
    <w:p w:rsidR="00826A10" w:rsidRDefault="00826A10" w:rsidP="000B11A3">
      <w:pPr>
        <w:pStyle w:val="Sinespaciado"/>
      </w:pPr>
    </w:p>
    <w:sectPr w:rsidR="00826A10" w:rsidSect="00EC644D">
      <w:headerReference w:type="default" r:id="rId12"/>
      <w:footerReference w:type="default" r:id="rId13"/>
      <w:footerReference w:type="first" r:id="rId14"/>
      <w:pgSz w:w="11906" w:h="16838" w:code="9"/>
      <w:pgMar w:top="-421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73" w:rsidRDefault="006C5B73" w:rsidP="00713050">
      <w:pPr>
        <w:spacing w:line="240" w:lineRule="auto"/>
      </w:pPr>
      <w:r>
        <w:separator/>
      </w:r>
    </w:p>
  </w:endnote>
  <w:endnote w:type="continuationSeparator" w:id="0">
    <w:p w:rsidR="006C5B73" w:rsidRDefault="006C5B7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5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3828"/>
      <w:gridCol w:w="283"/>
      <w:gridCol w:w="3780"/>
      <w:gridCol w:w="2631"/>
      <w:gridCol w:w="2631"/>
    </w:tblGrid>
    <w:tr w:rsidR="00EC644D" w:rsidTr="00EC644D">
      <w:tc>
        <w:tcPr>
          <w:tcW w:w="38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EC644D" w:rsidRDefault="00EC644D" w:rsidP="00EC644D">
          <w:pPr>
            <w:pStyle w:val="Piedepgina"/>
          </w:pPr>
        </w:p>
      </w:tc>
      <w:tc>
        <w:tcPr>
          <w:tcW w:w="283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EC644D" w:rsidRDefault="00EC644D" w:rsidP="000B11A3">
          <w:pPr>
            <w:pStyle w:val="Piedepgina"/>
            <w:jc w:val="left"/>
          </w:pPr>
        </w:p>
      </w:tc>
      <w:tc>
        <w:tcPr>
          <w:tcW w:w="378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EC644D" w:rsidRDefault="00EC644D" w:rsidP="00EC644D">
          <w:pPr>
            <w:pStyle w:val="Piedepgina"/>
          </w:pPr>
        </w:p>
      </w:tc>
      <w:tc>
        <w:tcPr>
          <w:tcW w:w="2631" w:type="dxa"/>
        </w:tcPr>
        <w:p w:rsidR="00EC644D" w:rsidRDefault="00EC644D" w:rsidP="00EC644D">
          <w:pPr>
            <w:pStyle w:val="Piedepgina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EC644D" w:rsidRDefault="00EC644D" w:rsidP="00EC644D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7F7E6A03" wp14:editId="2FB5F79E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4450B0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l0+f16mmVoV79gb4Dr3G4kGvp3mZPqH5SQS3b&#10;2Tf0ycP4cft+1JgL+Zjkzmr76aI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jv/bmcgRAAD9YwAADgAAAAAAAAAAAAAAAAAuAgAAZHJz&#10;L2Uyb0RvYy54bWxQSwECLQAUAAYACAAAACEAaEcb0NgAAAADAQAADwAAAAAAAAAAAAAAAAAiFAAA&#10;ZHJzL2Rvd25yZXYueG1sUEsFBgAAAAAEAAQA8wAAACcVAAAAAA=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EC644D" w:rsidTr="00EC644D">
      <w:tc>
        <w:tcPr>
          <w:tcW w:w="3828" w:type="dxa"/>
          <w:tcMar>
            <w:top w:w="144" w:type="dxa"/>
            <w:left w:w="115" w:type="dxa"/>
            <w:right w:w="115" w:type="dxa"/>
          </w:tcMar>
        </w:tcPr>
        <w:p w:rsidR="00EC644D" w:rsidRPr="00CA3DF1" w:rsidRDefault="00EC644D" w:rsidP="00EC644D">
          <w:pPr>
            <w:pStyle w:val="Piedepgina"/>
          </w:pPr>
        </w:p>
      </w:tc>
      <w:tc>
        <w:tcPr>
          <w:tcW w:w="283" w:type="dxa"/>
          <w:tcMar>
            <w:top w:w="144" w:type="dxa"/>
            <w:left w:w="115" w:type="dxa"/>
            <w:right w:w="115" w:type="dxa"/>
          </w:tcMar>
        </w:tcPr>
        <w:p w:rsidR="00EC644D" w:rsidRPr="00C2098A" w:rsidRDefault="00EC644D" w:rsidP="00EC644D">
          <w:pPr>
            <w:pStyle w:val="Piedepgina"/>
          </w:pPr>
        </w:p>
      </w:tc>
      <w:tc>
        <w:tcPr>
          <w:tcW w:w="3780" w:type="dxa"/>
          <w:tcMar>
            <w:top w:w="144" w:type="dxa"/>
            <w:left w:w="115" w:type="dxa"/>
            <w:right w:w="115" w:type="dxa"/>
          </w:tcMar>
        </w:tcPr>
        <w:p w:rsidR="00EC644D" w:rsidRPr="00C2098A" w:rsidRDefault="00EC644D" w:rsidP="00EC644D">
          <w:pPr>
            <w:pStyle w:val="Piedepgina"/>
          </w:pPr>
        </w:p>
      </w:tc>
      <w:tc>
        <w:tcPr>
          <w:tcW w:w="2631" w:type="dxa"/>
        </w:tcPr>
        <w:p w:rsidR="00EC644D" w:rsidRPr="00C2098A" w:rsidRDefault="00EC644D" w:rsidP="000B11A3">
          <w:pPr>
            <w:pStyle w:val="Piedepgina"/>
            <w:jc w:val="left"/>
          </w:pP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EC644D" w:rsidRPr="00C2098A" w:rsidRDefault="00EC644D" w:rsidP="00EC644D">
          <w:pPr>
            <w:pStyle w:val="Piedepgina"/>
          </w:pPr>
        </w:p>
      </w:tc>
    </w:tr>
  </w:tbl>
  <w:p w:rsidR="00C2098A" w:rsidRDefault="00C2098A" w:rsidP="00217980">
    <w:pPr>
      <w:pStyle w:val="Piedepgina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3828"/>
      <w:gridCol w:w="283"/>
      <w:gridCol w:w="3780"/>
      <w:gridCol w:w="2631"/>
    </w:tblGrid>
    <w:tr w:rsidR="00217980" w:rsidTr="003E547E">
      <w:tc>
        <w:tcPr>
          <w:tcW w:w="38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A3DF1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 descr="icono de correo electrónico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6B68F1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9iy2pgIAAD2OQAADgAAAAAAAAAAAAAAAAAuAgAAZHJzL2Uyb0RvYy54bWxQSwEC&#10;LQAUAAYACAAAACEAaEcb0NgAAAADAQAADwAAAAAAAAAAAAAAAADyCgAAZHJzL2Rvd25yZXYueG1s&#10;UEsFBgAAAAAEAAQA8wAAAPcLAAAAAA==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83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  <w:tc>
        <w:tcPr>
          <w:tcW w:w="378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B79016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H3+9k6fEQAAiF4AAA4AAAAA&#10;AAAAAAAAAAAALgIAAGRycy9lMm9Eb2MueG1sUEsBAi0AFAAGAAgAAAAhAGhHG9DYAAAAAwEAAA8A&#10;AAAAAAAAAAAAAAAA+RMAAGRycy9kb3ducmV2LnhtbFBLBQYAAAAABAAEAPMAAAD+FAAAAAA=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E547E" w:rsidP="00217980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40C5E269" wp14:editId="028BACC4">
                    <wp:extent cx="329184" cy="329184"/>
                    <wp:effectExtent l="0" t="0" r="13970" b="13970"/>
                    <wp:docPr id="3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24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CFDBF2D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PSvb6yfEQAAh14AAA4AAAAA&#10;AAAAAAAAAAAALgIAAGRycy9lMm9Eb2MueG1sUEsBAi0AFAAGAAgAAAAhAGhHG9DYAAAAAwEAAA8A&#10;AAAAAAAAAAAAAAAA+RMAAGRycy9kb3ducmV2LnhtbFBLBQYAAAAABAAEAPMAAAD+FAAAAAA=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EC644D">
      <w:trPr>
        <w:trHeight w:val="355"/>
      </w:trPr>
      <w:tc>
        <w:tcPr>
          <w:tcW w:w="3828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6C5B73" w:rsidP="003C5528">
          <w:pPr>
            <w:pStyle w:val="Piedepgina"/>
          </w:pPr>
          <w:hyperlink r:id="rId1" w:history="1">
            <w:r w:rsidR="00EC644D" w:rsidRPr="00F679A0">
              <w:rPr>
                <w:rStyle w:val="Hipervnculo"/>
              </w:rPr>
              <w:t>eroblerosanzana@gmail.com</w:t>
            </w:r>
          </w:hyperlink>
        </w:p>
      </w:tc>
      <w:tc>
        <w:tcPr>
          <w:tcW w:w="283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217980">
          <w:pPr>
            <w:pStyle w:val="Piedepgina"/>
          </w:pPr>
        </w:p>
      </w:tc>
      <w:tc>
        <w:tcPr>
          <w:tcW w:w="3780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44759F" w:rsidP="00217980">
          <w:pPr>
            <w:pStyle w:val="Piedepgina"/>
          </w:pPr>
          <w:r>
            <w:t>9</w:t>
          </w:r>
          <w:r w:rsidR="003E547E">
            <w:t xml:space="preserve"> </w:t>
          </w:r>
          <w:r>
            <w:t>82817137</w:t>
          </w: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3E547E" w:rsidP="00217980">
          <w:pPr>
            <w:pStyle w:val="Piedepgina"/>
          </w:pPr>
          <w:r>
            <w:t>2 25216320</w:t>
          </w:r>
        </w:p>
      </w:tc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73" w:rsidRDefault="006C5B73" w:rsidP="00713050">
      <w:pPr>
        <w:spacing w:line="240" w:lineRule="auto"/>
      </w:pPr>
      <w:r>
        <w:separator/>
      </w:r>
    </w:p>
  </w:footnote>
  <w:footnote w:type="continuationSeparator" w:id="0">
    <w:p w:rsidR="006C5B73" w:rsidRDefault="006C5B7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3787"/>
      <w:gridCol w:w="6735"/>
    </w:tblGrid>
    <w:tr w:rsidR="001A5CA9" w:rsidRPr="00F207C0" w:rsidTr="00EC644D">
      <w:trPr>
        <w:trHeight w:hRule="exact" w:val="1664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1A5CA9" w:rsidP="001A5CA9">
          <w:pPr>
            <w:pStyle w:val="Inic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p w:rsidR="001A5CA9" w:rsidRPr="00F207C0" w:rsidRDefault="001A5CA9" w:rsidP="001A5CA9"/>
      </w:tc>
    </w:tr>
  </w:tbl>
  <w:p w:rsidR="00217980" w:rsidRPr="001A5CA9" w:rsidRDefault="00217980" w:rsidP="001A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73D9B"/>
    <w:multiLevelType w:val="hybridMultilevel"/>
    <w:tmpl w:val="D350607C"/>
    <w:lvl w:ilvl="0" w:tplc="24924462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F"/>
    <w:rsid w:val="00091382"/>
    <w:rsid w:val="000A07DA"/>
    <w:rsid w:val="000A2BFA"/>
    <w:rsid w:val="000B0619"/>
    <w:rsid w:val="000B11A3"/>
    <w:rsid w:val="000B61CA"/>
    <w:rsid w:val="000F7610"/>
    <w:rsid w:val="00114ED7"/>
    <w:rsid w:val="001300CA"/>
    <w:rsid w:val="00140B0E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07A83"/>
    <w:rsid w:val="00313E86"/>
    <w:rsid w:val="00333CD3"/>
    <w:rsid w:val="00340365"/>
    <w:rsid w:val="00342B64"/>
    <w:rsid w:val="00364079"/>
    <w:rsid w:val="003C5528"/>
    <w:rsid w:val="003D03E5"/>
    <w:rsid w:val="003E547E"/>
    <w:rsid w:val="004077FB"/>
    <w:rsid w:val="004244FF"/>
    <w:rsid w:val="00424DD9"/>
    <w:rsid w:val="004305E4"/>
    <w:rsid w:val="0044759F"/>
    <w:rsid w:val="0046104A"/>
    <w:rsid w:val="004717C5"/>
    <w:rsid w:val="004A24CC"/>
    <w:rsid w:val="00523479"/>
    <w:rsid w:val="00543DB7"/>
    <w:rsid w:val="00551B2C"/>
    <w:rsid w:val="005729B0"/>
    <w:rsid w:val="00583E4F"/>
    <w:rsid w:val="006351CB"/>
    <w:rsid w:val="00641630"/>
    <w:rsid w:val="00684488"/>
    <w:rsid w:val="006A3CE7"/>
    <w:rsid w:val="006A7746"/>
    <w:rsid w:val="006C4C50"/>
    <w:rsid w:val="006C5B73"/>
    <w:rsid w:val="006D76B1"/>
    <w:rsid w:val="00713050"/>
    <w:rsid w:val="00737EFB"/>
    <w:rsid w:val="00741125"/>
    <w:rsid w:val="00746F7F"/>
    <w:rsid w:val="007569C1"/>
    <w:rsid w:val="00763832"/>
    <w:rsid w:val="00772919"/>
    <w:rsid w:val="007A77CA"/>
    <w:rsid w:val="007C1045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33F76"/>
    <w:rsid w:val="00A42540"/>
    <w:rsid w:val="00A50939"/>
    <w:rsid w:val="00A83413"/>
    <w:rsid w:val="00AA6A40"/>
    <w:rsid w:val="00AA75F6"/>
    <w:rsid w:val="00AD00FD"/>
    <w:rsid w:val="00AE4E75"/>
    <w:rsid w:val="00AF0A8E"/>
    <w:rsid w:val="00B15749"/>
    <w:rsid w:val="00B27019"/>
    <w:rsid w:val="00B5664D"/>
    <w:rsid w:val="00B56BC2"/>
    <w:rsid w:val="00B76A83"/>
    <w:rsid w:val="00BA5B40"/>
    <w:rsid w:val="00BB45E0"/>
    <w:rsid w:val="00BD0206"/>
    <w:rsid w:val="00BE5C40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13FDB"/>
    <w:rsid w:val="00E22E87"/>
    <w:rsid w:val="00E57630"/>
    <w:rsid w:val="00E86C2B"/>
    <w:rsid w:val="00EB2D52"/>
    <w:rsid w:val="00EC644D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A2E6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EA4E4E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con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EC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bel.zapata@artel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oblerosanzan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18A87B6D5A49968E015E30E21C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0E65-7764-4BF8-A841-F534B5EB10D5}"/>
      </w:docPartPr>
      <w:docPartBody>
        <w:p w:rsidR="00B35426" w:rsidRDefault="004D27AD">
          <w:pPr>
            <w:pStyle w:val="2C18A87B6D5A49968E015E30E21C2713"/>
          </w:pPr>
          <w:r w:rsidRPr="00906BEE">
            <w:rPr>
              <w:lang w:bidi="es-ES"/>
            </w:rPr>
            <w:t>Aptitudes</w:t>
          </w:r>
        </w:p>
      </w:docPartBody>
    </w:docPart>
    <w:docPart>
      <w:docPartPr>
        <w:name w:val="6989ADAB2F284AB8973349949EE4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03D4-7D1B-4401-8F40-39E2CA79D376}"/>
      </w:docPartPr>
      <w:docPartBody>
        <w:p w:rsidR="00B35426" w:rsidRDefault="004D27AD">
          <w:pPr>
            <w:pStyle w:val="6989ADAB2F284AB8973349949EE4FA39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013260F1EF0C4A378BA3FD5714C4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5489-F311-4CE7-9B21-E02BCB787C48}"/>
      </w:docPartPr>
      <w:docPartBody>
        <w:p w:rsidR="00B35426" w:rsidRDefault="004D27AD">
          <w:pPr>
            <w:pStyle w:val="013260F1EF0C4A378BA3FD5714C44CF0"/>
          </w:pPr>
          <w:r w:rsidRPr="007D6458">
            <w:rPr>
              <w:lang w:bidi="es-ES"/>
            </w:rPr>
            <w:t>Profesión o sector</w:t>
          </w:r>
        </w:p>
      </w:docPartBody>
    </w:docPart>
    <w:docPart>
      <w:docPartPr>
        <w:name w:val="BA2330F9DA4A4A86A62EBCF60C34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E617-F039-4C52-9560-C0CD249C0EFE}"/>
      </w:docPartPr>
      <w:docPartBody>
        <w:p w:rsidR="00B35426" w:rsidRDefault="004D27AD">
          <w:pPr>
            <w:pStyle w:val="BA2330F9DA4A4A86A62EBCF60C34B6BB"/>
          </w:pPr>
          <w:r w:rsidRPr="00906BEE">
            <w:rPr>
              <w:lang w:bidi="es-ES"/>
            </w:rPr>
            <w:t>Experiencia</w:t>
          </w:r>
        </w:p>
      </w:docPartBody>
    </w:docPart>
    <w:docPart>
      <w:docPartPr>
        <w:name w:val="8C4713169FCC4FEF87B97E131158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48F0-5363-4DD0-8F00-F178F9FDB319}"/>
      </w:docPartPr>
      <w:docPartBody>
        <w:p w:rsidR="00B35426" w:rsidRDefault="004D27AD">
          <w:pPr>
            <w:pStyle w:val="8C4713169FCC4FEF87B97E131158E020"/>
          </w:pPr>
          <w:r w:rsidRPr="00906BEE">
            <w:rPr>
              <w:lang w:bidi="es-ES"/>
            </w:rPr>
            <w:t>Formación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90"/>
    <w:rsid w:val="0023334A"/>
    <w:rsid w:val="004D27AD"/>
    <w:rsid w:val="005020C6"/>
    <w:rsid w:val="006E194A"/>
    <w:rsid w:val="007F46EF"/>
    <w:rsid w:val="00B35426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E6FB8B78107461B929B6A9E95E76D97">
    <w:name w:val="BE6FB8B78107461B929B6A9E95E76D97"/>
  </w:style>
  <w:style w:type="paragraph" w:customStyle="1" w:styleId="DB2C613143374A63AE12A056CFD008D1">
    <w:name w:val="DB2C613143374A63AE12A056CFD008D1"/>
  </w:style>
  <w:style w:type="paragraph" w:customStyle="1" w:styleId="2D82880F99CB4A91ACF04BCD3E3E3AB4">
    <w:name w:val="2D82880F99CB4A91ACF04BCD3E3E3AB4"/>
  </w:style>
  <w:style w:type="paragraph" w:customStyle="1" w:styleId="2C18A87B6D5A49968E015E30E21C2713">
    <w:name w:val="2C18A87B6D5A49968E015E30E21C2713"/>
  </w:style>
  <w:style w:type="paragraph" w:customStyle="1" w:styleId="D782E002EBE64396B7B42B675F257B59">
    <w:name w:val="D782E002EBE64396B7B42B675F257B59"/>
  </w:style>
  <w:style w:type="paragraph" w:customStyle="1" w:styleId="6989ADAB2F284AB8973349949EE4FA39">
    <w:name w:val="6989ADAB2F284AB8973349949EE4FA39"/>
  </w:style>
  <w:style w:type="paragraph" w:customStyle="1" w:styleId="013260F1EF0C4A378BA3FD5714C44CF0">
    <w:name w:val="013260F1EF0C4A378BA3FD5714C44CF0"/>
  </w:style>
  <w:style w:type="paragraph" w:customStyle="1" w:styleId="4D31C9DDAE2A4E23A5FFDBE46572CF8A">
    <w:name w:val="4D31C9DDAE2A4E23A5FFDBE46572CF8A"/>
  </w:style>
  <w:style w:type="paragraph" w:customStyle="1" w:styleId="BA2330F9DA4A4A86A62EBCF60C34B6BB">
    <w:name w:val="BA2330F9DA4A4A86A62EBCF60C34B6BB"/>
  </w:style>
  <w:style w:type="paragraph" w:customStyle="1" w:styleId="A9D126964F144F2098D67DB35BF2F218">
    <w:name w:val="A9D126964F144F2098D67DB35BF2F218"/>
  </w:style>
  <w:style w:type="paragraph" w:customStyle="1" w:styleId="B2D51D8CAACF4439B357F2AA1D1F6E52">
    <w:name w:val="B2D51D8CAACF4439B357F2AA1D1F6E52"/>
  </w:style>
  <w:style w:type="paragraph" w:customStyle="1" w:styleId="28FF6DB017EC42FDBAF1E77C865A868D">
    <w:name w:val="28FF6DB017EC42FDBAF1E77C865A868D"/>
  </w:style>
  <w:style w:type="paragraph" w:customStyle="1" w:styleId="2F1F285AC3C64C2095417FC16005366F">
    <w:name w:val="2F1F285AC3C64C2095417FC16005366F"/>
  </w:style>
  <w:style w:type="paragraph" w:customStyle="1" w:styleId="436FEB65BEE8458BA6670715F42D1B7C">
    <w:name w:val="436FEB65BEE8458BA6670715F42D1B7C"/>
  </w:style>
  <w:style w:type="paragraph" w:customStyle="1" w:styleId="9C498D277465426E9228F59BB53BCA94">
    <w:name w:val="9C498D277465426E9228F59BB53BCA94"/>
  </w:style>
  <w:style w:type="paragraph" w:customStyle="1" w:styleId="FF04966EB4264343B462CE0621D4107C">
    <w:name w:val="FF04966EB4264343B462CE0621D4107C"/>
  </w:style>
  <w:style w:type="paragraph" w:customStyle="1" w:styleId="88857723A4FA403AA2F2FCE4AD1D84D7">
    <w:name w:val="88857723A4FA403AA2F2FCE4AD1D84D7"/>
  </w:style>
  <w:style w:type="paragraph" w:customStyle="1" w:styleId="6E0597EE1DB14480A0ACC8EAAD3AA742">
    <w:name w:val="6E0597EE1DB14480A0ACC8EAAD3AA742"/>
  </w:style>
  <w:style w:type="paragraph" w:customStyle="1" w:styleId="D2FC881C7F0D49E29207A5275EF3BC27">
    <w:name w:val="D2FC881C7F0D49E29207A5275EF3BC27"/>
  </w:style>
  <w:style w:type="paragraph" w:customStyle="1" w:styleId="8C4713169FCC4FEF87B97E131158E020">
    <w:name w:val="8C4713169FCC4FEF87B97E131158E020"/>
  </w:style>
  <w:style w:type="paragraph" w:customStyle="1" w:styleId="B94452BECF96438AB6F5DA905E3BCB1F">
    <w:name w:val="B94452BECF96438AB6F5DA905E3BCB1F"/>
  </w:style>
  <w:style w:type="paragraph" w:customStyle="1" w:styleId="076A89909C624D069A7033FB1CA63B2B">
    <w:name w:val="076A89909C624D069A7033FB1CA63B2B"/>
  </w:style>
  <w:style w:type="paragraph" w:customStyle="1" w:styleId="BC49C17DF2784DD8889D5D66C54AE58C">
    <w:name w:val="BC49C17DF2784DD8889D5D66C54AE58C"/>
  </w:style>
  <w:style w:type="paragraph" w:customStyle="1" w:styleId="2D1D96FC50964E9A87263A55AE5B9007">
    <w:name w:val="2D1D96FC50964E9A87263A55AE5B9007"/>
  </w:style>
  <w:style w:type="paragraph" w:customStyle="1" w:styleId="D4671C30B3A2419EA69FCB5BE184FAB1">
    <w:name w:val="D4671C30B3A2419EA69FCB5BE184FAB1"/>
  </w:style>
  <w:style w:type="paragraph" w:customStyle="1" w:styleId="872969C24A6F492891682DDD510C18F4">
    <w:name w:val="872969C24A6F492891682DDD510C18F4"/>
  </w:style>
  <w:style w:type="paragraph" w:customStyle="1" w:styleId="2150F159C8894F92A8B312EE42CEC1DF">
    <w:name w:val="2150F159C8894F92A8B312EE42CEC1DF"/>
  </w:style>
  <w:style w:type="paragraph" w:customStyle="1" w:styleId="CC6CECF70172440BA4AF759F79D68617">
    <w:name w:val="CC6CECF70172440BA4AF759F79D68617"/>
  </w:style>
  <w:style w:type="paragraph" w:customStyle="1" w:styleId="2729CCA1BBFC47FE9834FF89404AE847">
    <w:name w:val="2729CCA1BBFC47FE9834FF89404AE847"/>
  </w:style>
  <w:style w:type="paragraph" w:customStyle="1" w:styleId="A40340EA1FF044BE9322AF5DE37AF815">
    <w:name w:val="A40340EA1FF044BE9322AF5DE37AF815"/>
  </w:style>
  <w:style w:type="paragraph" w:customStyle="1" w:styleId="93F3EF6E2EF34484912843297952B0BD">
    <w:name w:val="93F3EF6E2EF34484912843297952B0BD"/>
    <w:rsid w:val="00FB4190"/>
  </w:style>
  <w:style w:type="paragraph" w:customStyle="1" w:styleId="0D70DBBA454444ED87C165F4F83D9AC1">
    <w:name w:val="0D70DBBA454444ED87C165F4F83D9AC1"/>
    <w:rsid w:val="00FB4190"/>
  </w:style>
  <w:style w:type="paragraph" w:customStyle="1" w:styleId="79E72519079F4B6CA1493B72CFC19869">
    <w:name w:val="79E72519079F4B6CA1493B72CFC19869"/>
    <w:rsid w:val="00FB4190"/>
  </w:style>
  <w:style w:type="paragraph" w:customStyle="1" w:styleId="BBB72FF3A7D54A319509A6EFD490B70F">
    <w:name w:val="BBB72FF3A7D54A319509A6EFD490B70F"/>
    <w:rsid w:val="00FB4190"/>
  </w:style>
  <w:style w:type="paragraph" w:customStyle="1" w:styleId="AB52AA0889AE48ADAD10D1CFDA7E26F7">
    <w:name w:val="AB52AA0889AE48ADAD10D1CFDA7E26F7"/>
    <w:rsid w:val="00FB4190"/>
  </w:style>
  <w:style w:type="paragraph" w:customStyle="1" w:styleId="EACFC050FE524EEFB63E638A33FE77B1">
    <w:name w:val="EACFC050FE524EEFB63E638A33FE77B1"/>
    <w:rsid w:val="00FB4190"/>
  </w:style>
  <w:style w:type="paragraph" w:customStyle="1" w:styleId="1440DB8468444D459EF7DD40A2FBAAE5">
    <w:name w:val="1440DB8468444D459EF7DD40A2FBAAE5"/>
    <w:rsid w:val="00FB4190"/>
  </w:style>
  <w:style w:type="paragraph" w:customStyle="1" w:styleId="F73A5895AC3F434495588899870521C5">
    <w:name w:val="F73A5895AC3F434495588899870521C5"/>
    <w:rsid w:val="00FB4190"/>
  </w:style>
  <w:style w:type="paragraph" w:customStyle="1" w:styleId="A4F50EEDB8204EDEB31727F827963B91">
    <w:name w:val="A4F50EEDB8204EDEB31727F827963B91"/>
    <w:rsid w:val="00FB4190"/>
  </w:style>
  <w:style w:type="paragraph" w:customStyle="1" w:styleId="FB18E8299DDC4846A789A3D470120435">
    <w:name w:val="FB18E8299DDC4846A789A3D470120435"/>
    <w:rsid w:val="00FB4190"/>
  </w:style>
  <w:style w:type="paragraph" w:customStyle="1" w:styleId="AECBE783BC6145FBB96230DFB828B14D">
    <w:name w:val="AECBE783BC6145FBB96230DFB828B14D"/>
    <w:rsid w:val="00FB4190"/>
  </w:style>
  <w:style w:type="paragraph" w:customStyle="1" w:styleId="F81634A081904CBABFEF6F01095562AD">
    <w:name w:val="F81634A081904CBABFEF6F01095562AD"/>
    <w:rsid w:val="00FB4190"/>
  </w:style>
  <w:style w:type="paragraph" w:customStyle="1" w:styleId="930ED60B44E942EFB848F412B09F0F3E">
    <w:name w:val="930ED60B44E942EFB848F412B09F0F3E"/>
    <w:rsid w:val="00FB4190"/>
  </w:style>
  <w:style w:type="paragraph" w:customStyle="1" w:styleId="ED97AD4E7BBB4D64BF1BF67A2A5732D6">
    <w:name w:val="ED97AD4E7BBB4D64BF1BF67A2A5732D6"/>
    <w:rsid w:val="00FB4190"/>
  </w:style>
  <w:style w:type="paragraph" w:customStyle="1" w:styleId="6761CB76B86B46CBBBE9B8795926C141">
    <w:name w:val="6761CB76B86B46CBBBE9B8795926C141"/>
    <w:rsid w:val="00FB4190"/>
  </w:style>
  <w:style w:type="paragraph" w:customStyle="1" w:styleId="F84B119F2D1C4464A89A4741975DC643">
    <w:name w:val="F84B119F2D1C4464A89A4741975DC643"/>
    <w:rsid w:val="00FB4190"/>
  </w:style>
  <w:style w:type="paragraph" w:customStyle="1" w:styleId="356CA49FB11E4DC78CF42727921BFAA5">
    <w:name w:val="356CA49FB11E4DC78CF42727921BFAA5"/>
    <w:rsid w:val="00FB4190"/>
  </w:style>
  <w:style w:type="paragraph" w:customStyle="1" w:styleId="618CD208CB3C49A88C4663DD29507BB8">
    <w:name w:val="618CD208CB3C49A88C4663DD29507BB8"/>
    <w:rsid w:val="00FB4190"/>
  </w:style>
  <w:style w:type="paragraph" w:customStyle="1" w:styleId="6CB98ED5D74F44778209BE6705B2CD7C">
    <w:name w:val="6CB98ED5D74F44778209BE6705B2CD7C"/>
    <w:rsid w:val="00FB4190"/>
  </w:style>
  <w:style w:type="paragraph" w:customStyle="1" w:styleId="E0767038C16142B19F32B31343525667">
    <w:name w:val="E0767038C16142B19F32B31343525667"/>
    <w:rsid w:val="00FB4190"/>
  </w:style>
  <w:style w:type="paragraph" w:customStyle="1" w:styleId="66D64C4D4F694BE9A7456FB3CF4FA701">
    <w:name w:val="66D64C4D4F694BE9A7456FB3CF4FA701"/>
    <w:rsid w:val="00FB4190"/>
  </w:style>
  <w:style w:type="paragraph" w:customStyle="1" w:styleId="FF35C4160BCB46EB872E859C58EE5D2A">
    <w:name w:val="FF35C4160BCB46EB872E859C58EE5D2A"/>
    <w:rsid w:val="00FB4190"/>
  </w:style>
  <w:style w:type="paragraph" w:customStyle="1" w:styleId="99807C368F3848C88D8508596067000A">
    <w:name w:val="99807C368F3848C88D8508596067000A"/>
    <w:rsid w:val="00FB4190"/>
  </w:style>
  <w:style w:type="paragraph" w:customStyle="1" w:styleId="7AAA4C9430524F06840CE858524C8BAD">
    <w:name w:val="7AAA4C9430524F06840CE858524C8BAD"/>
    <w:rsid w:val="00FB4190"/>
  </w:style>
  <w:style w:type="paragraph" w:customStyle="1" w:styleId="197D1B4323A94AD39774586F2D6BC78A">
    <w:name w:val="197D1B4323A94AD39774586F2D6BC78A"/>
    <w:rsid w:val="00FB4190"/>
  </w:style>
  <w:style w:type="paragraph" w:customStyle="1" w:styleId="7013DC61A3874B80A630228A5012C5FB">
    <w:name w:val="7013DC61A3874B80A630228A5012C5FB"/>
    <w:rsid w:val="00FB4190"/>
  </w:style>
  <w:style w:type="paragraph" w:customStyle="1" w:styleId="C98767CA4B4F4F378314433A5AE44DDA">
    <w:name w:val="C98767CA4B4F4F378314433A5AE44DDA"/>
    <w:rsid w:val="00FB4190"/>
  </w:style>
  <w:style w:type="paragraph" w:customStyle="1" w:styleId="3D2364A8D69F4F998F705F3C60C6584D">
    <w:name w:val="3D2364A8D69F4F998F705F3C60C6584D"/>
    <w:rsid w:val="00FB4190"/>
  </w:style>
  <w:style w:type="paragraph" w:customStyle="1" w:styleId="5F86FE33CB0E4DDAAC134D4EB73E46F6">
    <w:name w:val="5F86FE33CB0E4DDAAC134D4EB73E46F6"/>
    <w:rsid w:val="00B35426"/>
  </w:style>
  <w:style w:type="paragraph" w:customStyle="1" w:styleId="BBC694F1E07C4F43988B7094611D5554">
    <w:name w:val="BBC694F1E07C4F43988B7094611D5554"/>
    <w:rsid w:val="00B35426"/>
  </w:style>
  <w:style w:type="paragraph" w:customStyle="1" w:styleId="3712414E3B5E436AB85573D733B51C86">
    <w:name w:val="3712414E3B5E436AB85573D733B51C86"/>
    <w:rsid w:val="00B35426"/>
  </w:style>
  <w:style w:type="paragraph" w:customStyle="1" w:styleId="F3FD897C35E64123A1505A316F1FB28F">
    <w:name w:val="F3FD897C35E64123A1505A316F1FB28F"/>
    <w:rsid w:val="00B35426"/>
  </w:style>
  <w:style w:type="paragraph" w:customStyle="1" w:styleId="D09791502E964BB29476418D7ABBF337">
    <w:name w:val="D09791502E964BB29476418D7ABBF337"/>
    <w:rsid w:val="00B35426"/>
  </w:style>
  <w:style w:type="paragraph" w:customStyle="1" w:styleId="9BC3B1308BFD43D6ADF06541FCF1D786">
    <w:name w:val="9BC3B1308BFD43D6ADF06541FCF1D786"/>
    <w:rsid w:val="00B35426"/>
  </w:style>
  <w:style w:type="paragraph" w:customStyle="1" w:styleId="95CBC0290EAB4DA7A108B167092A2795">
    <w:name w:val="95CBC0290EAB4DA7A108B167092A2795"/>
    <w:rsid w:val="00B35426"/>
  </w:style>
  <w:style w:type="paragraph" w:customStyle="1" w:styleId="A53E11801AF349CBBD481296BB7C6B49">
    <w:name w:val="A53E11801AF349CBBD481296BB7C6B49"/>
    <w:rsid w:val="00B35426"/>
  </w:style>
  <w:style w:type="paragraph" w:customStyle="1" w:styleId="47045CF27CBE461A845632EED47C1ADD">
    <w:name w:val="47045CF27CBE461A845632EED47C1ADD"/>
    <w:rsid w:val="00B35426"/>
  </w:style>
  <w:style w:type="paragraph" w:customStyle="1" w:styleId="4C5492B3297644FB941EF868EEBDB30E">
    <w:name w:val="4C5492B3297644FB941EF868EEBDB30E"/>
    <w:rsid w:val="00B35426"/>
  </w:style>
  <w:style w:type="paragraph" w:customStyle="1" w:styleId="29A6B8B3B085434EB8B2512FCE289979">
    <w:name w:val="29A6B8B3B085434EB8B2512FCE289979"/>
    <w:rsid w:val="00B35426"/>
  </w:style>
  <w:style w:type="paragraph" w:customStyle="1" w:styleId="F429984D25F641048E9F0E244A32F149">
    <w:name w:val="F429984D25F641048E9F0E244A32F149"/>
    <w:rsid w:val="00B35426"/>
  </w:style>
  <w:style w:type="paragraph" w:customStyle="1" w:styleId="F0657D023EBD4BF5B8A8689513A22323">
    <w:name w:val="F0657D023EBD4BF5B8A8689513A22323"/>
    <w:rsid w:val="00B35426"/>
  </w:style>
  <w:style w:type="paragraph" w:customStyle="1" w:styleId="12BF1ACA5D704D03ADA1BC62793C260D">
    <w:name w:val="12BF1ACA5D704D03ADA1BC62793C260D"/>
    <w:rsid w:val="00B35426"/>
  </w:style>
  <w:style w:type="paragraph" w:customStyle="1" w:styleId="92481D5CC6884127A143F9A59D2E28F5">
    <w:name w:val="92481D5CC6884127A143F9A59D2E28F5"/>
    <w:rsid w:val="00B35426"/>
  </w:style>
  <w:style w:type="paragraph" w:customStyle="1" w:styleId="13C61F878BA74F5AB49E8A69335CC95C">
    <w:name w:val="13C61F878BA74F5AB49E8A69335CC95C"/>
    <w:rsid w:val="00B35426"/>
  </w:style>
  <w:style w:type="paragraph" w:customStyle="1" w:styleId="2820793A44134881B93A8C6C30710BF7">
    <w:name w:val="2820793A44134881B93A8C6C30710BF7"/>
    <w:rsid w:val="00B35426"/>
  </w:style>
  <w:style w:type="paragraph" w:customStyle="1" w:styleId="AA3E6320961B448C88416775B191F869">
    <w:name w:val="AA3E6320961B448C88416775B191F869"/>
    <w:rsid w:val="00B35426"/>
  </w:style>
  <w:style w:type="paragraph" w:customStyle="1" w:styleId="B5C253B782DC4E8C892F2BA54EC756BA">
    <w:name w:val="B5C253B782DC4E8C892F2BA54EC756BA"/>
    <w:rsid w:val="00B35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AAB7F-3E22-4DB6-B90F-F75410EB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ANALISTA DE INVENTARIO – LOGISTICA Y CONTABILIDAD</dc:subject>
  <dc:creator/>
  <cp:keywords/>
  <dc:description/>
  <cp:lastModifiedBy/>
  <cp:revision>1</cp:revision>
  <dcterms:created xsi:type="dcterms:W3CDTF">2020-03-18T15:51:00Z</dcterms:created>
  <dcterms:modified xsi:type="dcterms:W3CDTF">2020-04-02T22:43:00Z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